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55" w:rsidRPr="002211AD" w:rsidRDefault="00F03E55" w:rsidP="004477E0">
      <w:pPr>
        <w:pStyle w:val="Default"/>
        <w:rPr>
          <w:rFonts w:ascii="Verdana" w:hAnsi="Verdana"/>
          <w:b/>
          <w:bCs/>
          <w:sz w:val="18"/>
          <w:szCs w:val="18"/>
        </w:rPr>
      </w:pPr>
      <w:r w:rsidRPr="002211AD">
        <w:rPr>
          <w:rFonts w:ascii="Verdana" w:hAnsi="Verdana"/>
          <w:b/>
          <w:bCs/>
          <w:sz w:val="18"/>
          <w:szCs w:val="18"/>
        </w:rPr>
        <w:t>MOD. A1</w:t>
      </w:r>
    </w:p>
    <w:p w:rsidR="00F03E55" w:rsidRPr="002211AD" w:rsidRDefault="00F03E55" w:rsidP="004477E0">
      <w:pPr>
        <w:pStyle w:val="Default"/>
        <w:rPr>
          <w:rFonts w:ascii="Verdana" w:hAnsi="Verdana"/>
          <w:sz w:val="18"/>
          <w:szCs w:val="18"/>
        </w:rPr>
      </w:pPr>
      <w:r w:rsidRPr="002211AD">
        <w:rPr>
          <w:rFonts w:ascii="Verdana" w:hAnsi="Verdana"/>
          <w:sz w:val="18"/>
          <w:szCs w:val="18"/>
        </w:rPr>
        <w:t>DOMANDA PER LA PARTECIPAZIONE AL BANDO PUBBLICO PER IL REPERIMENTO DI ESPERTI ESTERNI per la realizzazione del P.O.F. a.s. 2016/2017</w:t>
      </w:r>
    </w:p>
    <w:p w:rsidR="00F03E55" w:rsidRPr="002211AD" w:rsidRDefault="00F03E55" w:rsidP="004477E0">
      <w:pPr>
        <w:pStyle w:val="Default"/>
        <w:ind w:left="7080"/>
        <w:rPr>
          <w:rFonts w:ascii="Verdana" w:hAnsi="Verdana"/>
          <w:sz w:val="18"/>
          <w:szCs w:val="18"/>
        </w:rPr>
      </w:pPr>
    </w:p>
    <w:p w:rsidR="00F03E55" w:rsidRPr="002211AD" w:rsidRDefault="00F03E55" w:rsidP="004477E0">
      <w:pPr>
        <w:pStyle w:val="Default"/>
        <w:ind w:left="7080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Al Dirigente Scolastico dell’Istituto Comprensivo di Mortara (PV)</w:t>
      </w:r>
    </w:p>
    <w:p w:rsidR="00F03E55" w:rsidRPr="002211AD" w:rsidRDefault="00F03E55" w:rsidP="004477E0">
      <w:pPr>
        <w:pStyle w:val="Default"/>
        <w:ind w:left="7080"/>
        <w:rPr>
          <w:rFonts w:ascii="Verdana" w:hAnsi="Verdana"/>
          <w:sz w:val="20"/>
          <w:szCs w:val="20"/>
        </w:rPr>
      </w:pPr>
    </w:p>
    <w:p w:rsidR="00F03E55" w:rsidRPr="002211AD" w:rsidRDefault="00F03E55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*Il/lsottoscritto</w:t>
      </w:r>
      <w:r w:rsidRPr="002211AD">
        <w:rPr>
          <w:rFonts w:ascii="Verdana" w:hAnsi="Verdana"/>
          <w:sz w:val="20"/>
          <w:szCs w:val="20"/>
        </w:rPr>
        <w:t>_______________________________________________________________</w:t>
      </w:r>
    </w:p>
    <w:p w:rsidR="00F03E55" w:rsidRPr="002211AD" w:rsidRDefault="00F03E55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Nato/a a _____________________________________</w:t>
      </w:r>
      <w:r>
        <w:rPr>
          <w:rFonts w:ascii="Verdana" w:hAnsi="Verdana"/>
          <w:sz w:val="20"/>
          <w:szCs w:val="20"/>
        </w:rPr>
        <w:t>_</w:t>
      </w:r>
      <w:r w:rsidRPr="002211AD">
        <w:rPr>
          <w:rFonts w:ascii="Verdana" w:hAnsi="Verdana"/>
          <w:sz w:val="20"/>
          <w:szCs w:val="20"/>
        </w:rPr>
        <w:t>Prov _______il ________________</w:t>
      </w:r>
    </w:p>
    <w:p w:rsidR="00F03E55" w:rsidRPr="002211AD" w:rsidRDefault="00F03E55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</w:t>
      </w:r>
      <w:r w:rsidRPr="002211AD">
        <w:rPr>
          <w:rFonts w:ascii="Verdana" w:hAnsi="Verdana"/>
          <w:sz w:val="20"/>
          <w:szCs w:val="20"/>
        </w:rPr>
        <w:t>______________________________________</w:t>
      </w:r>
      <w:r>
        <w:rPr>
          <w:rFonts w:ascii="Verdana" w:hAnsi="Verdana"/>
          <w:sz w:val="20"/>
          <w:szCs w:val="20"/>
        </w:rPr>
        <w:t>__Prov._______Cap._____________</w:t>
      </w:r>
    </w:p>
    <w:p w:rsidR="00F03E55" w:rsidRPr="002211AD" w:rsidRDefault="00F03E55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Via /Piazza _____________________________________________n._________</w:t>
      </w:r>
    </w:p>
    <w:p w:rsidR="00F03E55" w:rsidRPr="002211AD" w:rsidRDefault="00F03E55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Status professionale</w:t>
      </w:r>
      <w:r w:rsidRPr="002211AD">
        <w:rPr>
          <w:rFonts w:ascii="Verdana" w:hAnsi="Verdana"/>
          <w:sz w:val="20"/>
          <w:szCs w:val="20"/>
        </w:rPr>
        <w:t>__________________________________________________________</w:t>
      </w:r>
    </w:p>
    <w:p w:rsidR="00F03E55" w:rsidRPr="002211AD" w:rsidRDefault="00F03E55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Codice Fiscale________________</w:t>
      </w:r>
      <w:r>
        <w:rPr>
          <w:rFonts w:ascii="Verdana" w:hAnsi="Verdana"/>
          <w:sz w:val="20"/>
          <w:szCs w:val="20"/>
        </w:rPr>
        <w:t>___________</w:t>
      </w:r>
      <w:r w:rsidRPr="002211AD">
        <w:rPr>
          <w:rFonts w:ascii="Verdana" w:hAnsi="Verdana"/>
          <w:sz w:val="20"/>
          <w:szCs w:val="20"/>
        </w:rPr>
        <w:t xml:space="preserve"> Partita I.V.A. _________________________</w:t>
      </w:r>
    </w:p>
    <w:p w:rsidR="00F03E55" w:rsidRPr="002211AD" w:rsidRDefault="00F03E55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Email____________</w:t>
      </w:r>
      <w:r w:rsidRPr="002211AD">
        <w:rPr>
          <w:rFonts w:ascii="Verdana" w:hAnsi="Verdana"/>
          <w:sz w:val="20"/>
          <w:szCs w:val="20"/>
        </w:rPr>
        <w:t>_______________________ Pec_________________________________</w:t>
      </w:r>
    </w:p>
    <w:p w:rsidR="00F03E55" w:rsidRPr="002211AD" w:rsidRDefault="00F03E55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Pr="002211AD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____________________________</w:t>
      </w:r>
      <w:r w:rsidRPr="002211AD">
        <w:rPr>
          <w:rFonts w:ascii="Verdana" w:hAnsi="Verdana"/>
          <w:sz w:val="20"/>
          <w:szCs w:val="20"/>
        </w:rPr>
        <w:t>Cellullare____________________________</w:t>
      </w:r>
    </w:p>
    <w:p w:rsidR="00F03E55" w:rsidRPr="002211AD" w:rsidRDefault="00F03E55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**Esperto esterno proposto : Cognome_______________________________________</w:t>
      </w:r>
    </w:p>
    <w:p w:rsidR="00F03E55" w:rsidRPr="002211AD" w:rsidRDefault="00F03E55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 xml:space="preserve">         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r w:rsidRPr="002211AD">
        <w:rPr>
          <w:rFonts w:ascii="Verdana" w:hAnsi="Verdana"/>
          <w:sz w:val="20"/>
          <w:szCs w:val="20"/>
        </w:rPr>
        <w:t>Nome _________________________________________</w:t>
      </w:r>
    </w:p>
    <w:p w:rsidR="00F03E55" w:rsidRPr="002211AD" w:rsidRDefault="00F03E55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ab/>
      </w:r>
      <w:r w:rsidRPr="002211AD">
        <w:rPr>
          <w:rFonts w:ascii="Verdana" w:hAnsi="Verdana"/>
          <w:sz w:val="20"/>
          <w:szCs w:val="20"/>
        </w:rPr>
        <w:tab/>
      </w:r>
      <w:r w:rsidRPr="002211AD">
        <w:rPr>
          <w:rFonts w:ascii="Verdana" w:hAnsi="Verdana"/>
          <w:sz w:val="20"/>
          <w:szCs w:val="20"/>
        </w:rPr>
        <w:tab/>
        <w:t xml:space="preserve">        Luogo e data di nascita ___________________________________</w:t>
      </w:r>
    </w:p>
    <w:p w:rsidR="00F03E55" w:rsidRPr="002211AD" w:rsidRDefault="00F03E55" w:rsidP="005C471C">
      <w:pPr>
        <w:pStyle w:val="Default"/>
        <w:rPr>
          <w:rFonts w:ascii="Verdana" w:hAnsi="Verdana"/>
          <w:i/>
          <w:iCs/>
          <w:sz w:val="20"/>
          <w:szCs w:val="20"/>
        </w:rPr>
      </w:pPr>
      <w:r w:rsidRPr="002211AD">
        <w:rPr>
          <w:rFonts w:ascii="Verdana" w:hAnsi="Verdana"/>
          <w:i/>
          <w:iCs/>
          <w:sz w:val="20"/>
          <w:szCs w:val="20"/>
        </w:rPr>
        <w:t xml:space="preserve">(*) Se l’esperto è afferente ad Associazione o Cooperativa deve compilarlo il legale rappresentante. </w:t>
      </w:r>
    </w:p>
    <w:p w:rsidR="00F03E55" w:rsidRPr="002211AD" w:rsidRDefault="00F03E55" w:rsidP="005C471C">
      <w:pPr>
        <w:pStyle w:val="Default"/>
        <w:rPr>
          <w:rFonts w:ascii="Verdana" w:hAnsi="Verdana"/>
          <w:i/>
          <w:iCs/>
          <w:sz w:val="20"/>
          <w:szCs w:val="20"/>
        </w:rPr>
      </w:pPr>
      <w:r w:rsidRPr="002211AD">
        <w:rPr>
          <w:rFonts w:ascii="Verdana" w:hAnsi="Verdana"/>
          <w:i/>
          <w:iCs/>
          <w:sz w:val="20"/>
          <w:szCs w:val="20"/>
        </w:rPr>
        <w:t xml:space="preserve">(**) L’associazione deve indicare il nominativo dell’esperto che svolgerà l’attività. </w:t>
      </w:r>
    </w:p>
    <w:p w:rsidR="00F03E55" w:rsidRDefault="00F03E55" w:rsidP="00CA4867">
      <w:pPr>
        <w:pStyle w:val="Default"/>
        <w:ind w:left="3540" w:firstLine="708"/>
        <w:rPr>
          <w:rFonts w:ascii="Verdana" w:hAnsi="Verdana"/>
          <w:b/>
          <w:bCs/>
          <w:sz w:val="20"/>
          <w:szCs w:val="20"/>
        </w:rPr>
      </w:pPr>
    </w:p>
    <w:p w:rsidR="00F03E55" w:rsidRDefault="00F03E55" w:rsidP="00CA4867">
      <w:pPr>
        <w:pStyle w:val="Default"/>
        <w:ind w:left="3540" w:firstLine="708"/>
        <w:rPr>
          <w:rFonts w:ascii="Verdana" w:hAnsi="Verdana"/>
          <w:b/>
          <w:bCs/>
          <w:sz w:val="20"/>
          <w:szCs w:val="20"/>
        </w:rPr>
      </w:pPr>
    </w:p>
    <w:p w:rsidR="00F03E55" w:rsidRDefault="00F03E55" w:rsidP="00CA4867">
      <w:pPr>
        <w:pStyle w:val="Default"/>
        <w:ind w:left="3540" w:firstLine="708"/>
        <w:rPr>
          <w:rFonts w:ascii="Verdana" w:hAnsi="Verdana"/>
          <w:b/>
          <w:bCs/>
          <w:sz w:val="20"/>
          <w:szCs w:val="20"/>
        </w:rPr>
      </w:pPr>
      <w:r w:rsidRPr="002211AD">
        <w:rPr>
          <w:rFonts w:ascii="Verdana" w:hAnsi="Verdana"/>
          <w:b/>
          <w:bCs/>
          <w:sz w:val="20"/>
          <w:szCs w:val="20"/>
        </w:rPr>
        <w:t xml:space="preserve">CHIEDE </w:t>
      </w:r>
    </w:p>
    <w:p w:rsidR="00F03E55" w:rsidRDefault="00F03E55" w:rsidP="00CA4867">
      <w:pPr>
        <w:pStyle w:val="Default"/>
        <w:ind w:left="3540" w:firstLine="708"/>
        <w:rPr>
          <w:rFonts w:ascii="Verdana" w:hAnsi="Verdana"/>
          <w:b/>
          <w:bCs/>
          <w:sz w:val="20"/>
          <w:szCs w:val="20"/>
        </w:rPr>
      </w:pPr>
    </w:p>
    <w:p w:rsidR="00F03E55" w:rsidRPr="002211AD" w:rsidRDefault="00F03E55" w:rsidP="00CA4867">
      <w:pPr>
        <w:pStyle w:val="Default"/>
        <w:ind w:left="3540" w:firstLine="708"/>
        <w:rPr>
          <w:rFonts w:ascii="Verdana" w:hAnsi="Verdana"/>
          <w:b/>
          <w:bCs/>
          <w:sz w:val="20"/>
          <w:szCs w:val="20"/>
        </w:rPr>
      </w:pPr>
    </w:p>
    <w:p w:rsidR="00F03E55" w:rsidRDefault="00F03E55" w:rsidP="00E742FB">
      <w:pPr>
        <w:pStyle w:val="Default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 xml:space="preserve">di partecipare alla selezione/reclutamento del personale esperto esterno, previsto dal Piano dell’Offerta Formativa di Codesto Istituto per l’anno scolastico 2016/2017  per la/le seguente/i </w:t>
      </w:r>
    </w:p>
    <w:p w:rsidR="00F03E55" w:rsidRDefault="00F03E55" w:rsidP="00E742FB">
      <w:pPr>
        <w:pStyle w:val="Default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attività:</w:t>
      </w:r>
    </w:p>
    <w:p w:rsidR="00F03E55" w:rsidRPr="002211AD" w:rsidRDefault="00F03E55" w:rsidP="00E742FB">
      <w:pPr>
        <w:pStyle w:val="Default"/>
        <w:rPr>
          <w:rFonts w:ascii="Verdana" w:hAnsi="Verdan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9"/>
        <w:gridCol w:w="4889"/>
      </w:tblGrid>
      <w:tr w:rsidR="00F03E55" w:rsidRPr="002211AD">
        <w:tc>
          <w:tcPr>
            <w:tcW w:w="4889" w:type="dxa"/>
          </w:tcPr>
          <w:p w:rsidR="00F03E55" w:rsidRPr="002211AD" w:rsidRDefault="00F03E55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211AD">
              <w:rPr>
                <w:rFonts w:ascii="Verdana" w:hAnsi="Verdana"/>
                <w:sz w:val="20"/>
                <w:szCs w:val="20"/>
              </w:rPr>
              <w:t>DENOMINAZIONE PROGETTO</w:t>
            </w:r>
          </w:p>
        </w:tc>
        <w:tc>
          <w:tcPr>
            <w:tcW w:w="4889" w:type="dxa"/>
          </w:tcPr>
          <w:p w:rsidR="00F03E55" w:rsidRPr="002211AD" w:rsidRDefault="00F03E55" w:rsidP="00E91571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2211AD">
              <w:rPr>
                <w:rFonts w:ascii="Verdana" w:hAnsi="Verdana" w:cs="Verdana"/>
                <w:sz w:val="20"/>
                <w:szCs w:val="20"/>
              </w:rPr>
              <w:t>Compenso orario proposto: Specificare Totale compenso richiesto al lordo di tutti gli oneri di legge (sia a carico dell’esperto che dell’Istituto</w:t>
            </w:r>
            <w:r w:rsidRPr="002211AD">
              <w:rPr>
                <w:rFonts w:ascii="Verdana" w:hAnsi="Verdana"/>
                <w:sz w:val="20"/>
                <w:szCs w:val="20"/>
              </w:rPr>
              <w:t xml:space="preserve">) </w:t>
            </w:r>
          </w:p>
        </w:tc>
      </w:tr>
      <w:tr w:rsidR="00F03E55" w:rsidRPr="002211AD">
        <w:tc>
          <w:tcPr>
            <w:tcW w:w="4889" w:type="dxa"/>
          </w:tcPr>
          <w:p w:rsidR="00F03E55" w:rsidRPr="002211AD" w:rsidRDefault="00F03E55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F03E55" w:rsidRPr="002211AD" w:rsidRDefault="00F03E55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03E55" w:rsidRPr="002211AD">
        <w:tc>
          <w:tcPr>
            <w:tcW w:w="4889" w:type="dxa"/>
          </w:tcPr>
          <w:p w:rsidR="00F03E55" w:rsidRPr="002211AD" w:rsidRDefault="00F03E55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F03E55" w:rsidRPr="002211AD" w:rsidRDefault="00F03E55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03E55" w:rsidRPr="002211AD">
        <w:tc>
          <w:tcPr>
            <w:tcW w:w="4889" w:type="dxa"/>
          </w:tcPr>
          <w:p w:rsidR="00F03E55" w:rsidRPr="002211AD" w:rsidRDefault="00F03E55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F03E55" w:rsidRPr="002211AD" w:rsidRDefault="00F03E55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03E55" w:rsidRPr="002211AD">
        <w:tc>
          <w:tcPr>
            <w:tcW w:w="4889" w:type="dxa"/>
          </w:tcPr>
          <w:p w:rsidR="00F03E55" w:rsidRPr="002211AD" w:rsidRDefault="00F03E55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F03E55" w:rsidRPr="002211AD" w:rsidRDefault="00F03E55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03E55" w:rsidRPr="002211AD" w:rsidRDefault="00F03E55" w:rsidP="005C471C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F03E55" w:rsidRPr="002211AD" w:rsidRDefault="00F03E55" w:rsidP="00E742FB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DATA ________</w:t>
      </w:r>
      <w:r>
        <w:rPr>
          <w:rFonts w:ascii="Verdana" w:hAnsi="Verdana"/>
          <w:sz w:val="20"/>
          <w:szCs w:val="20"/>
        </w:rPr>
        <w:t>________________</w:t>
      </w:r>
      <w:r>
        <w:rPr>
          <w:rFonts w:ascii="Verdana" w:hAnsi="Verdana"/>
          <w:sz w:val="20"/>
          <w:szCs w:val="20"/>
        </w:rPr>
        <w:tab/>
        <w:t xml:space="preserve">              Firma</w:t>
      </w:r>
      <w:r w:rsidRPr="002211AD">
        <w:rPr>
          <w:rFonts w:ascii="Verdana" w:hAnsi="Verdana"/>
          <w:sz w:val="20"/>
          <w:szCs w:val="20"/>
        </w:rPr>
        <w:t>______________________________</w:t>
      </w:r>
    </w:p>
    <w:sectPr w:rsidR="00F03E55" w:rsidRPr="002211AD" w:rsidSect="00213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E55" w:rsidRPr="00E742FB" w:rsidRDefault="00F03E55" w:rsidP="00E742FB">
      <w:pPr>
        <w:spacing w:after="0" w:line="240" w:lineRule="auto"/>
      </w:pPr>
      <w:r>
        <w:separator/>
      </w:r>
    </w:p>
  </w:endnote>
  <w:endnote w:type="continuationSeparator" w:id="0">
    <w:p w:rsidR="00F03E55" w:rsidRPr="00E742FB" w:rsidRDefault="00F03E55" w:rsidP="00E7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E55" w:rsidRPr="00E742FB" w:rsidRDefault="00F03E55" w:rsidP="00E742FB">
      <w:pPr>
        <w:spacing w:after="0" w:line="240" w:lineRule="auto"/>
      </w:pPr>
      <w:r>
        <w:separator/>
      </w:r>
    </w:p>
  </w:footnote>
  <w:footnote w:type="continuationSeparator" w:id="0">
    <w:p w:rsidR="00F03E55" w:rsidRPr="00E742FB" w:rsidRDefault="00F03E55" w:rsidP="00E7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6138"/>
    <w:multiLevelType w:val="hybridMultilevel"/>
    <w:tmpl w:val="B0CE5E96"/>
    <w:lvl w:ilvl="0" w:tplc="782800C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B5857"/>
    <w:multiLevelType w:val="hybridMultilevel"/>
    <w:tmpl w:val="01BE22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CA3F80"/>
    <w:multiLevelType w:val="hybridMultilevel"/>
    <w:tmpl w:val="96F6C0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E209F1"/>
    <w:multiLevelType w:val="hybridMultilevel"/>
    <w:tmpl w:val="1EEE0CE8"/>
    <w:lvl w:ilvl="0" w:tplc="B04624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7E0"/>
    <w:rsid w:val="000937A4"/>
    <w:rsid w:val="00213503"/>
    <w:rsid w:val="002211AD"/>
    <w:rsid w:val="003019AD"/>
    <w:rsid w:val="00313470"/>
    <w:rsid w:val="003B68B0"/>
    <w:rsid w:val="004477E0"/>
    <w:rsid w:val="00493B40"/>
    <w:rsid w:val="004C09D6"/>
    <w:rsid w:val="005C467E"/>
    <w:rsid w:val="005C471C"/>
    <w:rsid w:val="005D37FE"/>
    <w:rsid w:val="0060071D"/>
    <w:rsid w:val="006A33BA"/>
    <w:rsid w:val="00763F47"/>
    <w:rsid w:val="00790E99"/>
    <w:rsid w:val="007B63CF"/>
    <w:rsid w:val="00874838"/>
    <w:rsid w:val="0092051F"/>
    <w:rsid w:val="00985F49"/>
    <w:rsid w:val="009B58A0"/>
    <w:rsid w:val="009D2622"/>
    <w:rsid w:val="009D3FCF"/>
    <w:rsid w:val="00A0573A"/>
    <w:rsid w:val="00BB6A11"/>
    <w:rsid w:val="00BE264A"/>
    <w:rsid w:val="00BF01CC"/>
    <w:rsid w:val="00C72C63"/>
    <w:rsid w:val="00CA4867"/>
    <w:rsid w:val="00D40E92"/>
    <w:rsid w:val="00D715A1"/>
    <w:rsid w:val="00D71A98"/>
    <w:rsid w:val="00E1118E"/>
    <w:rsid w:val="00E742FB"/>
    <w:rsid w:val="00E91571"/>
    <w:rsid w:val="00F0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477E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C471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74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42F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74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42FB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42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260</Words>
  <Characters>1482</Characters>
  <Application>Microsoft Office Outlook</Application>
  <DocSecurity>0</DocSecurity>
  <Lines>0</Lines>
  <Paragraphs>0</Paragraphs>
  <ScaleCrop>false</ScaleCrop>
  <Company>Scuola Media Statale Mortara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cp:keywords/>
  <dc:description/>
  <cp:lastModifiedBy>DIREZIONE DIDATTICA STATALE DI MORTARA</cp:lastModifiedBy>
  <cp:revision>13</cp:revision>
  <dcterms:created xsi:type="dcterms:W3CDTF">2016-10-12T14:01:00Z</dcterms:created>
  <dcterms:modified xsi:type="dcterms:W3CDTF">2016-11-11T12:42:00Z</dcterms:modified>
</cp:coreProperties>
</file>